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24CB9" w:rsidR="00B76EEC" w:rsidP="6BD8D968" w:rsidRDefault="00895B09" w14:paraId="4EA5DF9A" w14:textId="3A12AB27">
      <w:pPr>
        <w:pStyle w:val="Title"/>
        <w:rPr>
          <w:rFonts w:ascii="Segoe UI" w:hAnsi="Segoe UI" w:cs="Segoe UI"/>
          <w:sz w:val="14"/>
          <w:szCs w:val="14"/>
        </w:rPr>
      </w:pPr>
      <w:r w:rsidRPr="6BD8D968">
        <w:rPr>
          <w:sz w:val="40"/>
          <w:szCs w:val="40"/>
        </w:rPr>
        <w:t>Consent to Use Images</w:t>
      </w:r>
    </w:p>
    <w:p w:rsidRPr="00895B09" w:rsidR="00895B09" w:rsidP="6BD8D968" w:rsidRDefault="00895B09" w14:paraId="318F9F39" w14:textId="2173FD3C">
      <w:pPr>
        <w:rPr>
          <w:rFonts w:ascii="Segoe UI" w:hAnsi="Segoe UI" w:cs="Segoe UI"/>
          <w:sz w:val="16"/>
          <w:szCs w:val="16"/>
        </w:rPr>
      </w:pPr>
      <w:r w:rsidRPr="5DE38A4C">
        <w:rPr>
          <w:sz w:val="20"/>
          <w:szCs w:val="20"/>
        </w:rPr>
        <w:t>This form provides the Australian Volunteers Program </w:t>
      </w:r>
      <w:r w:rsidRPr="5DE38A4C" w:rsidR="5BA5A260">
        <w:rPr>
          <w:sz w:val="20"/>
          <w:szCs w:val="20"/>
        </w:rPr>
        <w:t xml:space="preserve">and ________________________________ </w:t>
      </w:r>
      <w:r w:rsidRPr="5DE38A4C" w:rsidR="510B83B0">
        <w:rPr>
          <w:sz w:val="20"/>
          <w:szCs w:val="20"/>
        </w:rPr>
        <w:t>(</w:t>
      </w:r>
      <w:r w:rsidRPr="5DE38A4C" w:rsidR="42FF34E5">
        <w:rPr>
          <w:sz w:val="20"/>
          <w:szCs w:val="20"/>
        </w:rPr>
        <w:t>hereafter referred to as ‘</w:t>
      </w:r>
      <w:r w:rsidR="00981DDB">
        <w:rPr>
          <w:sz w:val="20"/>
          <w:szCs w:val="20"/>
        </w:rPr>
        <w:t>past Australian volunteer</w:t>
      </w:r>
      <w:r w:rsidR="00981DDB">
        <w:rPr>
          <w:sz w:val="20"/>
          <w:szCs w:val="20"/>
        </w:rPr>
        <w:t>’</w:t>
      </w:r>
      <w:r w:rsidRPr="5DE38A4C" w:rsidR="510B83B0">
        <w:rPr>
          <w:sz w:val="20"/>
          <w:szCs w:val="20"/>
        </w:rPr>
        <w:t xml:space="preserve">) </w:t>
      </w:r>
      <w:r w:rsidRPr="5DE38A4C">
        <w:rPr>
          <w:sz w:val="20"/>
          <w:szCs w:val="20"/>
        </w:rPr>
        <w:t>with consent to take and use photos and/or video recordings of the individual named below. The Australian Volunteers Program</w:t>
      </w:r>
      <w:r w:rsidRPr="5DE38A4C" w:rsidR="4DF4C26B">
        <w:rPr>
          <w:sz w:val="20"/>
          <w:szCs w:val="20"/>
        </w:rPr>
        <w:t xml:space="preserve"> and </w:t>
      </w:r>
      <w:r w:rsidR="00981DDB">
        <w:rPr>
          <w:sz w:val="20"/>
          <w:szCs w:val="20"/>
        </w:rPr>
        <w:t>past Australian volunteer</w:t>
      </w:r>
      <w:r w:rsidRPr="5DE38A4C" w:rsidR="00981DDB">
        <w:rPr>
          <w:sz w:val="20"/>
          <w:szCs w:val="20"/>
        </w:rPr>
        <w:t xml:space="preserve"> </w:t>
      </w:r>
      <w:r w:rsidRPr="5DE38A4C">
        <w:rPr>
          <w:sz w:val="20"/>
          <w:szCs w:val="20"/>
        </w:rPr>
        <w:t xml:space="preserve">can use the photos/or </w:t>
      </w:r>
      <w:r w:rsidRPr="5DE38A4C" w:rsidR="00E35FE3">
        <w:rPr>
          <w:sz w:val="20"/>
          <w:szCs w:val="20"/>
        </w:rPr>
        <w:t>video (content)</w:t>
      </w:r>
      <w:r w:rsidRPr="5DE38A4C" w:rsidR="00A84D91">
        <w:rPr>
          <w:sz w:val="20"/>
          <w:szCs w:val="20"/>
        </w:rPr>
        <w:t xml:space="preserve"> in </w:t>
      </w:r>
      <w:r w:rsidRPr="5DE38A4C">
        <w:rPr>
          <w:sz w:val="20"/>
          <w:szCs w:val="20"/>
        </w:rPr>
        <w:t>communication materials and activities. </w:t>
      </w:r>
    </w:p>
    <w:p w:rsidRPr="00895B09" w:rsidR="00895B09" w:rsidP="6BD8D968" w:rsidRDefault="00895B09" w14:paraId="6DDC18A2" w14:textId="77777777">
      <w:pPr>
        <w:rPr>
          <w:rFonts w:ascii="Segoe UI" w:hAnsi="Segoe UI" w:cs="Segoe UI"/>
          <w:sz w:val="16"/>
          <w:szCs w:val="16"/>
        </w:rPr>
      </w:pPr>
      <w:r w:rsidRPr="6BD8D968">
        <w:rPr>
          <w:sz w:val="20"/>
          <w:szCs w:val="20"/>
          <w:lang w:val="en-US"/>
        </w:rPr>
        <w:t xml:space="preserve">The following has been explained to </w:t>
      </w:r>
      <w:proofErr w:type="gramStart"/>
      <w:r w:rsidRPr="6BD8D968">
        <w:rPr>
          <w:sz w:val="20"/>
          <w:szCs w:val="20"/>
          <w:lang w:val="en-US"/>
        </w:rPr>
        <w:t>me</w:t>
      </w:r>
      <w:proofErr w:type="gramEnd"/>
      <w:r w:rsidRPr="6BD8D968">
        <w:rPr>
          <w:sz w:val="20"/>
          <w:szCs w:val="20"/>
          <w:lang w:val="en-US"/>
        </w:rPr>
        <w:t> and I agree:</w:t>
      </w:r>
      <w:r w:rsidRPr="6BD8D968">
        <w:rPr>
          <w:sz w:val="20"/>
          <w:szCs w:val="20"/>
        </w:rPr>
        <w:t> </w:t>
      </w:r>
    </w:p>
    <w:p w:rsidRPr="00B76EEC" w:rsidR="00895B09" w:rsidP="6BD8D968" w:rsidRDefault="00895B09" w14:paraId="2FA9F145" w14:textId="79E6465F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5DE38A4C">
        <w:rPr>
          <w:sz w:val="20"/>
          <w:szCs w:val="20"/>
        </w:rPr>
        <w:t xml:space="preserve">I agree that the </w:t>
      </w:r>
      <w:r w:rsidR="00981DDB">
        <w:rPr>
          <w:sz w:val="20"/>
          <w:szCs w:val="20"/>
        </w:rPr>
        <w:t>past Australian volunteer</w:t>
      </w:r>
      <w:r w:rsidRPr="5DE38A4C" w:rsidR="43B23F2F">
        <w:rPr>
          <w:sz w:val="20"/>
          <w:szCs w:val="20"/>
        </w:rPr>
        <w:t xml:space="preserve"> </w:t>
      </w:r>
      <w:r w:rsidRPr="5DE38A4C">
        <w:rPr>
          <w:sz w:val="20"/>
          <w:szCs w:val="20"/>
        </w:rPr>
        <w:t xml:space="preserve">may take photographs and/or recordings of </w:t>
      </w:r>
      <w:proofErr w:type="gramStart"/>
      <w:r w:rsidRPr="5DE38A4C">
        <w:rPr>
          <w:sz w:val="20"/>
          <w:szCs w:val="20"/>
        </w:rPr>
        <w:t>me</w:t>
      </w:r>
      <w:proofErr w:type="gramEnd"/>
      <w:r w:rsidRPr="5DE38A4C">
        <w:rPr>
          <w:sz w:val="20"/>
          <w:szCs w:val="20"/>
        </w:rPr>
        <w:t xml:space="preserve"> and I consent to the following uses of this </w:t>
      </w:r>
      <w:proofErr w:type="gramStart"/>
      <w:r w:rsidRPr="5DE38A4C">
        <w:rPr>
          <w:sz w:val="20"/>
          <w:szCs w:val="20"/>
        </w:rPr>
        <w:t>content;</w:t>
      </w:r>
      <w:proofErr w:type="gramEnd"/>
      <w:r w:rsidRPr="5DE38A4C">
        <w:rPr>
          <w:sz w:val="20"/>
          <w:szCs w:val="20"/>
        </w:rPr>
        <w:t> </w:t>
      </w:r>
    </w:p>
    <w:p w:rsidRPr="00624CB9" w:rsidR="00895B09" w:rsidP="6BD8D968" w:rsidRDefault="00624CB9" w14:paraId="2599A5A1" w14:textId="7BBBBB25">
      <w:pPr>
        <w:pStyle w:val="ListParagraph"/>
        <w:numPr>
          <w:ilvl w:val="1"/>
          <w:numId w:val="21"/>
        </w:numPr>
        <w:rPr>
          <w:sz w:val="20"/>
          <w:szCs w:val="20"/>
        </w:rPr>
      </w:pPr>
      <w:r w:rsidRPr="6BD8D968">
        <w:rPr>
          <w:sz w:val="20"/>
          <w:szCs w:val="20"/>
        </w:rPr>
        <w:t>L</w:t>
      </w:r>
      <w:r w:rsidRPr="6BD8D968" w:rsidR="00895B09">
        <w:rPr>
          <w:sz w:val="20"/>
          <w:szCs w:val="20"/>
        </w:rPr>
        <w:t>ocally or globally, including in Australia</w:t>
      </w:r>
    </w:p>
    <w:p w:rsidRPr="00624CB9" w:rsidR="00895B09" w:rsidP="6BD8D968" w:rsidRDefault="00624CB9" w14:paraId="1273E8DC" w14:textId="62C201FF">
      <w:pPr>
        <w:pStyle w:val="ListParagraph"/>
        <w:numPr>
          <w:ilvl w:val="1"/>
          <w:numId w:val="21"/>
        </w:numPr>
        <w:rPr>
          <w:sz w:val="20"/>
          <w:szCs w:val="20"/>
        </w:rPr>
      </w:pPr>
      <w:r w:rsidRPr="6BD8D968">
        <w:rPr>
          <w:sz w:val="20"/>
          <w:szCs w:val="20"/>
        </w:rPr>
        <w:t>For</w:t>
      </w:r>
      <w:r w:rsidRPr="6BD8D968" w:rsidR="00895B09">
        <w:rPr>
          <w:sz w:val="20"/>
          <w:szCs w:val="20"/>
        </w:rPr>
        <w:t xml:space="preserve"> advertising, magazines, brochures</w:t>
      </w:r>
    </w:p>
    <w:p w:rsidRPr="00624CB9" w:rsidR="00895B09" w:rsidP="6BD8D968" w:rsidRDefault="00624CB9" w14:paraId="03B8EB76" w14:textId="1D9F705A">
      <w:pPr>
        <w:pStyle w:val="ListParagraph"/>
        <w:numPr>
          <w:ilvl w:val="1"/>
          <w:numId w:val="21"/>
        </w:numPr>
        <w:rPr>
          <w:sz w:val="20"/>
          <w:szCs w:val="20"/>
        </w:rPr>
      </w:pPr>
      <w:r w:rsidRPr="5B1C2F72" w:rsidR="00624CB9">
        <w:rPr>
          <w:sz w:val="20"/>
          <w:szCs w:val="20"/>
        </w:rPr>
        <w:t>In</w:t>
      </w:r>
      <w:r w:rsidRPr="5B1C2F72" w:rsidR="00895B09">
        <w:rPr>
          <w:sz w:val="20"/>
          <w:szCs w:val="20"/>
        </w:rPr>
        <w:t xml:space="preserve"> online materials including social media platforms such as </w:t>
      </w:r>
      <w:r w:rsidRPr="5B1C2F72" w:rsidR="00AC5580">
        <w:rPr>
          <w:sz w:val="20"/>
          <w:szCs w:val="20"/>
        </w:rPr>
        <w:t xml:space="preserve">Facebook, Instagram, X and LinkedIn. </w:t>
      </w:r>
    </w:p>
    <w:p w:rsidRPr="00624CB9" w:rsidR="00895B09" w:rsidP="6BD8D968" w:rsidRDefault="00895B09" w14:paraId="3BB01D8D" w14:textId="01EF8D77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6705B2CA" w:rsidR="00895B09">
        <w:rPr>
          <w:sz w:val="20"/>
          <w:szCs w:val="20"/>
        </w:rPr>
        <w:t>Sharing the content </w:t>
      </w:r>
      <w:r w:rsidRPr="6705B2CA" w:rsidR="00127416">
        <w:rPr>
          <w:sz w:val="20"/>
          <w:szCs w:val="20"/>
        </w:rPr>
        <w:t>with</w:t>
      </w:r>
      <w:r w:rsidRPr="6705B2CA" w:rsidR="00895B09">
        <w:rPr>
          <w:sz w:val="20"/>
          <w:szCs w:val="20"/>
        </w:rPr>
        <w:t xml:space="preserve"> </w:t>
      </w:r>
      <w:r w:rsidRPr="6705B2CA" w:rsidR="41830DCA">
        <w:rPr>
          <w:sz w:val="20"/>
          <w:szCs w:val="20"/>
        </w:rPr>
        <w:t>program</w:t>
      </w:r>
      <w:r w:rsidRPr="6705B2CA" w:rsidR="00895B09">
        <w:rPr>
          <w:sz w:val="20"/>
          <w:szCs w:val="20"/>
        </w:rPr>
        <w:t xml:space="preserve"> partner organisations such as DFAT or other non-government organisations for similar use only. </w:t>
      </w:r>
    </w:p>
    <w:p w:rsidRPr="00624CB9" w:rsidR="00895B09" w:rsidP="6BD8D968" w:rsidRDefault="00895B09" w14:paraId="6E6A7719" w14:textId="68670AD5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5DE38A4C">
        <w:rPr>
          <w:sz w:val="20"/>
          <w:szCs w:val="20"/>
          <w:lang w:val="en-US"/>
        </w:rPr>
        <w:t xml:space="preserve">I can ask the Australian Volunteers Program staff </w:t>
      </w:r>
      <w:r w:rsidRPr="5DE38A4C" w:rsidR="256CF143">
        <w:rPr>
          <w:sz w:val="20"/>
          <w:szCs w:val="20"/>
          <w:lang w:val="en-US"/>
        </w:rPr>
        <w:t xml:space="preserve">/ </w:t>
      </w:r>
      <w:r w:rsidR="00D92F87">
        <w:rPr>
          <w:sz w:val="20"/>
          <w:szCs w:val="20"/>
        </w:rPr>
        <w:t>past Australian volunteer</w:t>
      </w:r>
      <w:r w:rsidRPr="5DE38A4C" w:rsidR="00D92F87">
        <w:rPr>
          <w:sz w:val="20"/>
          <w:szCs w:val="20"/>
        </w:rPr>
        <w:t xml:space="preserve"> </w:t>
      </w:r>
      <w:r w:rsidRPr="5DE38A4C">
        <w:rPr>
          <w:sz w:val="20"/>
          <w:szCs w:val="20"/>
          <w:lang w:val="en-US"/>
        </w:rPr>
        <w:t>for a copy of the content at any time.</w:t>
      </w:r>
      <w:r w:rsidRPr="5DE38A4C">
        <w:rPr>
          <w:sz w:val="20"/>
          <w:szCs w:val="20"/>
        </w:rPr>
        <w:t> </w:t>
      </w:r>
      <w:r w:rsidR="00D92F87">
        <w:rPr>
          <w:sz w:val="20"/>
          <w:szCs w:val="20"/>
        </w:rPr>
        <w:t xml:space="preserve"> </w:t>
      </w:r>
    </w:p>
    <w:p w:rsidR="638A807F" w:rsidP="6340F795" w:rsidRDefault="638A807F" w14:paraId="5A07C694" w14:textId="20ABEA65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528424EF" w:rsidR="638A807F">
        <w:rPr>
          <w:sz w:val="20"/>
          <w:szCs w:val="20"/>
        </w:rPr>
        <w:t xml:space="preserve">I can revoke my consent for </w:t>
      </w:r>
      <w:r w:rsidRPr="528424EF" w:rsidR="08371ED3">
        <w:rPr>
          <w:sz w:val="20"/>
          <w:szCs w:val="20"/>
        </w:rPr>
        <w:t>future use of</w:t>
      </w:r>
      <w:r w:rsidRPr="528424EF" w:rsidR="638A807F">
        <w:rPr>
          <w:sz w:val="20"/>
          <w:szCs w:val="20"/>
        </w:rPr>
        <w:t xml:space="preserve"> </w:t>
      </w:r>
      <w:r w:rsidRPr="528424EF" w:rsidR="638A807F">
        <w:rPr>
          <w:sz w:val="20"/>
          <w:szCs w:val="20"/>
        </w:rPr>
        <w:t xml:space="preserve">my image by the Australian Volunteers Program </w:t>
      </w:r>
      <w:r w:rsidRPr="528424EF" w:rsidR="204E4673">
        <w:rPr>
          <w:sz w:val="20"/>
          <w:szCs w:val="20"/>
        </w:rPr>
        <w:t xml:space="preserve">/ </w:t>
      </w:r>
      <w:r w:rsidRPr="528424EF" w:rsidR="00D92F87">
        <w:rPr>
          <w:sz w:val="20"/>
          <w:szCs w:val="20"/>
        </w:rPr>
        <w:t xml:space="preserve">past Australian </w:t>
      </w:r>
      <w:r w:rsidRPr="528424EF" w:rsidR="3B478C25">
        <w:rPr>
          <w:sz w:val="20"/>
          <w:szCs w:val="20"/>
        </w:rPr>
        <w:t>volunteer</w:t>
      </w:r>
      <w:r w:rsidRPr="528424EF" w:rsidR="00D92F87">
        <w:rPr>
          <w:sz w:val="20"/>
          <w:szCs w:val="20"/>
        </w:rPr>
        <w:t xml:space="preserve"> </w:t>
      </w:r>
      <w:r w:rsidRPr="528424EF" w:rsidR="7B7AD91C">
        <w:rPr>
          <w:sz w:val="20"/>
          <w:szCs w:val="20"/>
        </w:rPr>
        <w:t>following the revoking of my consent</w:t>
      </w:r>
    </w:p>
    <w:p w:rsidRPr="00624CB9" w:rsidR="00895B09" w:rsidP="6BD8D968" w:rsidRDefault="00895B09" w14:paraId="0567E1DD" w14:textId="2B742D98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2347D983">
        <w:rPr>
          <w:sz w:val="20"/>
          <w:szCs w:val="20"/>
          <w:lang w:val="en-US"/>
        </w:rPr>
        <w:t>I have noted below any conditions or exceptions to the use of the content </w:t>
      </w:r>
      <w:r w:rsidRPr="2347D983">
        <w:rPr>
          <w:sz w:val="20"/>
          <w:szCs w:val="20"/>
        </w:rPr>
        <w:t> </w:t>
      </w:r>
      <w:r w:rsidR="00D92F87">
        <w:rPr>
          <w:sz w:val="20"/>
          <w:szCs w:val="20"/>
        </w:rPr>
        <w:t xml:space="preserve"> </w:t>
      </w:r>
    </w:p>
    <w:p w:rsidR="00895B09" w:rsidP="7C0945FA" w:rsidRDefault="00895B09" w14:paraId="140EFCB5" w14:textId="052F9084">
      <w:pPr>
        <w:pStyle w:val="ListParagraph"/>
        <w:numPr>
          <w:ilvl w:val="0"/>
          <w:numId w:val="21"/>
        </w:numPr>
        <w:spacing w:before="0" w:after="0" w:line="240" w:lineRule="auto"/>
        <w:textAlignment w:val="baseline"/>
        <w:rPr>
          <w:sz w:val="20"/>
          <w:szCs w:val="20"/>
        </w:rPr>
      </w:pPr>
      <w:r w:rsidRPr="6705B2CA" w:rsidR="00895B09">
        <w:rPr>
          <w:sz w:val="20"/>
          <w:szCs w:val="20"/>
          <w:lang w:val="en-US"/>
        </w:rPr>
        <w:t>I understand that the Australian Volunteers Program </w:t>
      </w:r>
      <w:r w:rsidRPr="6705B2CA" w:rsidR="2F384925">
        <w:rPr>
          <w:sz w:val="20"/>
          <w:szCs w:val="20"/>
          <w:lang w:val="en-US"/>
        </w:rPr>
        <w:t xml:space="preserve">/ </w:t>
      </w:r>
      <w:r w:rsidRPr="6705B2CA" w:rsidR="00D92F87">
        <w:rPr>
          <w:sz w:val="20"/>
          <w:szCs w:val="20"/>
        </w:rPr>
        <w:t>past Australian volunteer</w:t>
      </w:r>
      <w:r w:rsidRPr="6705B2CA" w:rsidR="00D92F87">
        <w:rPr>
          <w:sz w:val="20"/>
          <w:szCs w:val="20"/>
        </w:rPr>
        <w:t xml:space="preserve"> </w:t>
      </w:r>
      <w:r w:rsidRPr="6705B2CA" w:rsidR="00895B09">
        <w:rPr>
          <w:sz w:val="20"/>
          <w:szCs w:val="20"/>
          <w:lang w:val="en-US"/>
        </w:rPr>
        <w:t>will not pay me a</w:t>
      </w:r>
      <w:r w:rsidRPr="6705B2CA" w:rsidR="0C4C4C09">
        <w:rPr>
          <w:sz w:val="20"/>
          <w:szCs w:val="20"/>
          <w:lang w:val="en-US"/>
        </w:rPr>
        <w:t xml:space="preserve"> </w:t>
      </w:r>
      <w:r w:rsidRPr="6705B2CA" w:rsidR="00895B09">
        <w:rPr>
          <w:sz w:val="20"/>
          <w:szCs w:val="20"/>
          <w:lang w:val="en-US"/>
        </w:rPr>
        <w:t>fee for the taking or use of any content and that they </w:t>
      </w:r>
      <w:r w:rsidRPr="6705B2CA" w:rsidR="00895B09">
        <w:rPr>
          <w:sz w:val="20"/>
          <w:szCs w:val="20"/>
        </w:rPr>
        <w:t>won’t</w:t>
      </w:r>
      <w:r w:rsidRPr="6705B2CA" w:rsidR="00895B09">
        <w:rPr>
          <w:sz w:val="20"/>
          <w:szCs w:val="20"/>
        </w:rPr>
        <w:t xml:space="preserve"> sell the content. </w:t>
      </w:r>
      <w:r w:rsidRPr="6705B2CA" w:rsidR="00D92F87">
        <w:rPr>
          <w:sz w:val="20"/>
          <w:szCs w:val="20"/>
        </w:rPr>
        <w:t xml:space="preserve">  </w:t>
      </w:r>
    </w:p>
    <w:p w:rsidRPr="00895B09" w:rsidR="00D92F87" w:rsidP="00D92F87" w:rsidRDefault="00D92F87" w14:paraId="11F27EE6" w14:textId="77777777">
      <w:pPr>
        <w:pStyle w:val="ListParagraph"/>
        <w:spacing w:before="0" w:after="0" w:line="240" w:lineRule="auto"/>
        <w:textAlignment w:val="baseline"/>
        <w:rPr>
          <w:sz w:val="20"/>
          <w:szCs w:val="20"/>
        </w:rPr>
      </w:pPr>
    </w:p>
    <w:tbl>
      <w:tblPr>
        <w:tblW w:w="93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5"/>
        <w:gridCol w:w="5370"/>
      </w:tblGrid>
      <w:tr w:rsidRPr="00895B09" w:rsidR="00895B09" w:rsidTr="528424EF" w14:paraId="3571EA75" w14:textId="77777777">
        <w:trPr>
          <w:trHeight w:val="300"/>
        </w:trPr>
        <w:tc>
          <w:tcPr>
            <w:tcW w:w="39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95B09" w:rsidR="00A67ED5" w:rsidP="7C0945FA" w:rsidRDefault="00895B09" w14:paraId="1E016ED1" w14:textId="6FDF853D">
            <w:pPr>
              <w:spacing w:before="0" w:after="0" w:line="240" w:lineRule="auto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7C0945F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Name and</w:t>
            </w:r>
            <w:r w:rsidRPr="7C0945FA" w:rsidR="002479E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7C0945F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job title of</w:t>
            </w:r>
            <w:r w:rsidRPr="7C0945FA" w:rsidR="009A325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the</w:t>
            </w:r>
            <w:r w:rsidRPr="7C0945F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photo subject</w:t>
            </w:r>
            <w:r w:rsidR="00D92F8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95B09" w:rsidR="00895B09" w:rsidP="6BD8D968" w:rsidRDefault="00895B09" w14:paraId="38051135" w14:textId="77777777">
            <w:pPr>
              <w:spacing w:before="0" w:after="0" w:line="240" w:lineRule="auto"/>
              <w:jc w:val="both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6BD8D9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Pr="00895B09" w:rsidR="00895B09" w:rsidTr="528424EF" w14:paraId="2EC0CF3E" w14:textId="77777777">
        <w:trPr>
          <w:trHeight w:val="300"/>
        </w:trPr>
        <w:tc>
          <w:tcPr>
            <w:tcW w:w="39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00895B09" w:rsidP="6BD8D968" w:rsidRDefault="009A325F" w14:paraId="75F57F92" w14:textId="14C5810E">
            <w:pPr>
              <w:spacing w:before="0" w:after="0" w:line="240" w:lineRule="auto"/>
              <w:textAlignment w:val="baseline"/>
              <w:rPr>
                <w:rFonts w:ascii="Calibri" w:hAnsi="Calibri" w:cs="Calibri"/>
                <w:b w:val="1"/>
                <w:bCs w:val="1"/>
                <w:sz w:val="20"/>
                <w:szCs w:val="20"/>
                <w:lang w:val="en-US"/>
              </w:rPr>
            </w:pPr>
            <w:r w:rsidRPr="6705B2CA" w:rsidR="6B3DB5C3">
              <w:rPr>
                <w:rFonts w:ascii="Calibri" w:hAnsi="Calibri" w:cs="Calibri"/>
                <w:b w:val="1"/>
                <w:bCs w:val="1"/>
                <w:sz w:val="20"/>
                <w:szCs w:val="20"/>
                <w:lang w:val="en-US"/>
              </w:rPr>
              <w:t>O</w:t>
            </w:r>
            <w:r w:rsidRPr="6705B2CA" w:rsidR="00895B09">
              <w:rPr>
                <w:rFonts w:ascii="Calibri" w:hAnsi="Calibri" w:cs="Calibri"/>
                <w:b w:val="1"/>
                <w:bCs w:val="1"/>
                <w:sz w:val="20"/>
                <w:szCs w:val="20"/>
                <w:lang w:val="en-US"/>
              </w:rPr>
              <w:t>rganisation</w:t>
            </w:r>
            <w:r w:rsidRPr="6705B2CA" w:rsidR="3C1B888C">
              <w:rPr>
                <w:rFonts w:ascii="Calibri" w:hAnsi="Calibri" w:cs="Calibri"/>
                <w:b w:val="1"/>
                <w:bCs w:val="1"/>
                <w:sz w:val="20"/>
                <w:szCs w:val="20"/>
                <w:lang w:val="en-US"/>
              </w:rPr>
              <w:t xml:space="preserve"> and</w:t>
            </w:r>
            <w:r w:rsidRPr="6705B2CA" w:rsidR="378462C1">
              <w:rPr>
                <w:rFonts w:ascii="Calibri" w:hAnsi="Calibri" w:cs="Calibri"/>
                <w:b w:val="1"/>
                <w:bCs w:val="1"/>
                <w:sz w:val="20"/>
                <w:szCs w:val="20"/>
                <w:lang w:val="en-US"/>
              </w:rPr>
              <w:t>/or</w:t>
            </w:r>
            <w:r w:rsidRPr="6705B2CA" w:rsidR="3C1B888C">
              <w:rPr>
                <w:rFonts w:ascii="Calibri" w:hAnsi="Calibri" w:cs="Calibri"/>
                <w:b w:val="1"/>
                <w:bCs w:val="1"/>
                <w:sz w:val="20"/>
                <w:szCs w:val="20"/>
                <w:lang w:val="en-US"/>
              </w:rPr>
              <w:t xml:space="preserve"> country</w:t>
            </w:r>
          </w:p>
          <w:p w:rsidRPr="00895B09" w:rsidR="00A67ED5" w:rsidP="7C0945FA" w:rsidRDefault="00A67ED5" w14:paraId="6E3C59ED" w14:textId="2A31BB8A">
            <w:pPr>
              <w:spacing w:before="0" w:after="0" w:line="240" w:lineRule="auto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95B09" w:rsidR="00895B09" w:rsidP="6BD8D968" w:rsidRDefault="00895B09" w14:paraId="1C52C79F" w14:textId="77777777">
            <w:pPr>
              <w:spacing w:before="0" w:after="0" w:line="240" w:lineRule="auto"/>
              <w:jc w:val="both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6BD8D9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2347D983" w:rsidTr="528424EF" w14:paraId="0340B991" w14:textId="77777777">
        <w:trPr>
          <w:trHeight w:val="300"/>
        </w:trPr>
        <w:tc>
          <w:tcPr>
            <w:tcW w:w="39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2347D983" w:rsidP="2347D983" w:rsidRDefault="2347D983" w14:paraId="1F082A99" w14:textId="716067EB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2347D98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Conditions / exceptions to the use of the content</w:t>
            </w:r>
          </w:p>
        </w:tc>
        <w:tc>
          <w:tcPr>
            <w:tcW w:w="53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2347D983" w:rsidP="6705B2CA" w:rsidRDefault="2347D983" w14:paraId="5F8750FD" w14:textId="590979B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528424EF" w:rsidR="2E80BDE6">
              <w:rPr>
                <w:rFonts w:ascii="Arial" w:hAnsi="Arial" w:cs="Arial"/>
                <w:sz w:val="20"/>
                <w:szCs w:val="20"/>
              </w:rPr>
              <w:t>Please list any conditions below:</w:t>
            </w:r>
          </w:p>
          <w:p w:rsidR="528424EF" w:rsidP="528424EF" w:rsidRDefault="528424EF" w14:paraId="52AA0F51" w14:textId="2F98C0AE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528424EF" w:rsidP="528424EF" w:rsidRDefault="528424EF" w14:paraId="3CCD93BB" w14:textId="5C067AC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528424EF" w:rsidP="528424EF" w:rsidRDefault="528424EF" w14:paraId="68E89FAB" w14:textId="3ACAEF4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528424EF" w:rsidP="528424EF" w:rsidRDefault="528424EF" w14:paraId="2D63AA2C" w14:textId="0C79FBF2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2347D983" w:rsidP="6705B2CA" w:rsidRDefault="2347D983" w14:paraId="1D128AA0" w14:textId="4B349EAD">
            <w:pPr>
              <w:pStyle w:val="Normal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895B09" w:rsidR="00A67ED5" w:rsidP="6BD8D968" w:rsidRDefault="00A67ED5" w14:paraId="0B3D4583" w14:textId="77777777">
      <w:pPr>
        <w:spacing w:before="0" w:after="0" w:line="240" w:lineRule="auto"/>
        <w:textAlignment w:val="baseline"/>
        <w:rPr>
          <w:rFonts w:ascii="Segoe UI" w:hAnsi="Segoe UI" w:cs="Segoe UI"/>
          <w:sz w:val="16"/>
          <w:szCs w:val="16"/>
        </w:rPr>
      </w:pPr>
    </w:p>
    <w:p w:rsidRPr="00895B09" w:rsidR="00895B09" w:rsidP="6BD8D968" w:rsidRDefault="00895B09" w14:paraId="318026B2" w14:textId="6789991A">
      <w:pPr>
        <w:spacing w:before="0" w:after="0" w:line="240" w:lineRule="auto"/>
        <w:jc w:val="both"/>
        <w:textAlignment w:val="baseline"/>
        <w:rPr>
          <w:rFonts w:ascii="Segoe UI" w:hAnsi="Segoe UI" w:cs="Segoe UI"/>
          <w:sz w:val="14"/>
          <w:szCs w:val="14"/>
        </w:rPr>
      </w:pPr>
      <w:r w:rsidRPr="6705B2CA" w:rsidR="00895B09">
        <w:rPr>
          <w:rFonts w:ascii="Wingdings" w:hAnsi="Wingdings" w:cs="Segoe UI"/>
          <w:sz w:val="28"/>
          <w:szCs w:val="28"/>
        </w:rPr>
        <w:t>o</w:t>
      </w:r>
      <w:r w:rsidRPr="6705B2CA" w:rsidR="00895B09">
        <w:rPr>
          <w:rFonts w:ascii="Calibri" w:hAnsi="Calibri" w:cs="Calibri"/>
          <w:sz w:val="28"/>
          <w:szCs w:val="28"/>
        </w:rPr>
        <w:t> Consent </w:t>
      </w:r>
    </w:p>
    <w:p w:rsidRPr="00895B09" w:rsidR="00895B09" w:rsidP="5DE38A4C" w:rsidRDefault="00895B09" w14:paraId="1C594C30" w14:textId="15F20418">
      <w:pPr>
        <w:spacing w:before="0" w:after="0" w:line="240" w:lineRule="auto"/>
        <w:textAlignment w:val="baseline"/>
        <w:rPr>
          <w:rFonts w:ascii="Segoe UI" w:hAnsi="Segoe UI" w:cs="Segoe UI"/>
          <w:i/>
          <w:iCs/>
          <w:sz w:val="16"/>
          <w:szCs w:val="16"/>
        </w:rPr>
      </w:pPr>
      <w:r w:rsidRPr="006F3C0E">
        <w:rPr>
          <w:rFonts w:ascii="Calibri" w:hAnsi="Calibri" w:cs="Calibri"/>
          <w:i/>
          <w:iCs/>
          <w:sz w:val="20"/>
          <w:szCs w:val="20"/>
        </w:rPr>
        <w:t>I</w:t>
      </w:r>
      <w:r w:rsidRPr="006F3C0E" w:rsidR="00D641FA">
        <w:rPr>
          <w:rFonts w:ascii="Calibri" w:hAnsi="Calibri" w:eastAsia="Calibri" w:cs="Calibri"/>
          <w:i/>
          <w:iCs/>
          <w:color w:val="1D1C1D"/>
          <w:sz w:val="20"/>
          <w:szCs w:val="20"/>
        </w:rPr>
        <w:t xml:space="preserve"> </w:t>
      </w:r>
      <w:r w:rsidRPr="006F3C0E" w:rsidR="78258C55">
        <w:rPr>
          <w:rFonts w:ascii="Calibri" w:hAnsi="Calibri" w:eastAsia="Calibri" w:cs="Calibri"/>
          <w:i/>
          <w:iCs/>
          <w:color w:val="1D1C1D"/>
          <w:sz w:val="20"/>
          <w:szCs w:val="20"/>
        </w:rPr>
        <w:t>give my informed consent to</w:t>
      </w:r>
      <w:r w:rsidRPr="4034499E" w:rsidR="78258C55">
        <w:rPr>
          <w:rFonts w:ascii="Calibri" w:hAnsi="Calibri" w:eastAsia="Calibri" w:cs="Calibri"/>
          <w:b/>
          <w:bCs/>
          <w:i/>
          <w:iCs/>
          <w:color w:val="1D1C1D"/>
          <w:sz w:val="20"/>
          <w:szCs w:val="20"/>
        </w:rPr>
        <w:t xml:space="preserve"> </w:t>
      </w:r>
      <w:r w:rsidRPr="5DE38A4C">
        <w:rPr>
          <w:rFonts w:ascii="Calibri" w:hAnsi="Calibri" w:cs="Calibri"/>
          <w:i/>
          <w:iCs/>
          <w:sz w:val="20"/>
          <w:szCs w:val="20"/>
        </w:rPr>
        <w:t>the Australian Volunteers Program </w:t>
      </w:r>
      <w:r w:rsidRPr="5DE38A4C" w:rsidR="3F91F59B">
        <w:rPr>
          <w:rFonts w:ascii="Calibri" w:hAnsi="Calibri" w:cs="Calibri"/>
          <w:i/>
          <w:iCs/>
          <w:sz w:val="20"/>
          <w:szCs w:val="20"/>
        </w:rPr>
        <w:t xml:space="preserve">/ volunteer </w:t>
      </w:r>
      <w:r w:rsidRPr="5DE38A4C">
        <w:rPr>
          <w:rFonts w:ascii="Calibri" w:hAnsi="Calibri" w:cs="Calibri"/>
          <w:i/>
          <w:iCs/>
          <w:sz w:val="20"/>
          <w:szCs w:val="20"/>
        </w:rPr>
        <w:t>permission to use the images recorded as described above.</w:t>
      </w:r>
      <w:r>
        <w:br/>
      </w:r>
    </w:p>
    <w:p w:rsidR="00895B09" w:rsidP="6BD8D968" w:rsidRDefault="00895B09" w14:paraId="4C12394C" w14:textId="1458767B">
      <w:pPr>
        <w:spacing w:before="0"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 w:rsidRPr="6BD8D968">
        <w:rPr>
          <w:rFonts w:ascii="Calibri" w:hAnsi="Calibri" w:cs="Calibri"/>
          <w:b/>
          <w:bCs/>
          <w:sz w:val="20"/>
          <w:szCs w:val="20"/>
        </w:rPr>
        <w:t>Name</w:t>
      </w:r>
      <w:r w:rsidRPr="6BD8D968" w:rsidR="00A67ED5">
        <w:rPr>
          <w:rFonts w:ascii="Calibri" w:hAnsi="Calibri" w:cs="Calibri"/>
          <w:sz w:val="20"/>
          <w:szCs w:val="20"/>
        </w:rPr>
        <w:t>:</w:t>
      </w:r>
    </w:p>
    <w:p w:rsidRPr="009A325F" w:rsidR="009A325F" w:rsidP="6BD8D968" w:rsidRDefault="009A325F" w14:paraId="568B22F7" w14:textId="77777777">
      <w:pPr>
        <w:spacing w:before="0" w:after="0" w:line="240" w:lineRule="auto"/>
        <w:textAlignment w:val="baseline"/>
        <w:rPr>
          <w:rFonts w:ascii="Segoe UI" w:hAnsi="Segoe UI" w:cs="Segoe UI"/>
          <w:sz w:val="16"/>
          <w:szCs w:val="16"/>
        </w:rPr>
      </w:pPr>
    </w:p>
    <w:p w:rsidRPr="00895B09" w:rsidR="00A67ED5" w:rsidP="6BD8D968" w:rsidRDefault="00A67ED5" w14:paraId="44345C23" w14:textId="77777777">
      <w:pPr>
        <w:spacing w:before="0" w:after="0" w:line="240" w:lineRule="auto"/>
        <w:textAlignment w:val="baseline"/>
        <w:rPr>
          <w:rFonts w:ascii="Segoe UI" w:hAnsi="Segoe UI" w:cs="Segoe UI"/>
          <w:sz w:val="16"/>
          <w:szCs w:val="16"/>
        </w:rPr>
      </w:pPr>
    </w:p>
    <w:p w:rsidRPr="00895B09" w:rsidR="00895B09" w:rsidP="6BD8D968" w:rsidRDefault="00895B09" w14:paraId="1C0BF087" w14:textId="1C62B9D0">
      <w:pPr>
        <w:spacing w:before="0" w:after="0" w:line="240" w:lineRule="auto"/>
        <w:textAlignment w:val="baseline"/>
        <w:rPr>
          <w:rFonts w:ascii="Segoe UI" w:hAnsi="Segoe UI" w:cs="Segoe UI"/>
          <w:sz w:val="16"/>
          <w:szCs w:val="16"/>
        </w:rPr>
      </w:pPr>
      <w:r w:rsidRPr="6BD8D968">
        <w:rPr>
          <w:rFonts w:ascii="Calibri" w:hAnsi="Calibri" w:cs="Calibri"/>
          <w:b/>
          <w:bCs/>
          <w:sz w:val="20"/>
          <w:szCs w:val="20"/>
        </w:rPr>
        <w:t>Signature</w:t>
      </w:r>
      <w:r w:rsidRPr="6BD8D968" w:rsidR="00A67ED5">
        <w:rPr>
          <w:rFonts w:ascii="Calibri" w:hAnsi="Calibri" w:cs="Calibri"/>
          <w:sz w:val="20"/>
          <w:szCs w:val="20"/>
        </w:rP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BD8D968">
        <w:rPr>
          <w:rFonts w:ascii="Calibri" w:hAnsi="Calibri" w:cs="Calibri"/>
          <w:b/>
          <w:bCs/>
          <w:sz w:val="20"/>
          <w:szCs w:val="20"/>
        </w:rPr>
        <w:t>Date:</w:t>
      </w:r>
      <w:r w:rsidRPr="6BD8D968">
        <w:rPr>
          <w:rFonts w:ascii="Calibri" w:hAnsi="Calibri" w:cs="Calibri"/>
          <w:sz w:val="20"/>
          <w:szCs w:val="20"/>
        </w:rPr>
        <w:t> </w:t>
      </w:r>
    </w:p>
    <w:p w:rsidRPr="009A325F" w:rsidR="001F4420" w:rsidP="6705B2CA" w:rsidRDefault="006F6F37" w14:paraId="48B6D5F5" w14:textId="75315389">
      <w:pPr>
        <w:spacing w:before="0" w:after="0" w:line="240" w:lineRule="auto"/>
        <w:textAlignment w:val="baseline"/>
        <w:rPr>
          <w:rFonts w:ascii="Calibri" w:hAnsi="Calibri" w:cs="Calibri"/>
          <w:sz w:val="32"/>
          <w:szCs w:val="32"/>
        </w:rPr>
      </w:pPr>
      <w:r w:rsidRPr="6705B2CA" w:rsidR="00895B09">
        <w:rPr>
          <w:rFonts w:ascii="Calibri" w:hAnsi="Calibri" w:cs="Calibri"/>
          <w:sz w:val="32"/>
          <w:szCs w:val="32"/>
        </w:rPr>
        <w:t> </w:t>
      </w:r>
    </w:p>
    <w:sectPr w:rsidRPr="009A325F" w:rsidR="001F4420" w:rsidSect="00E46084">
      <w:footerReference w:type="default" r:id="rId10"/>
      <w:headerReference w:type="first" r:id="rId11"/>
      <w:footerReference w:type="first" r:id="rId12"/>
      <w:pgSz w:w="11906" w:h="16838" w:orient="portrait"/>
      <w:pgMar w:top="1701" w:right="1134" w:bottom="1134" w:left="1134" w:header="454" w:footer="454" w:gutter="0"/>
      <w:pgNumType w:start="1"/>
      <w:cols w:space="708"/>
      <w:titlePg/>
      <w:docGrid w:linePitch="360"/>
      <w:headerReference w:type="default" r:id="R711fd3db917a47e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53D4" w:rsidP="00727FC3" w:rsidRDefault="004653D4" w14:paraId="210A16C2" w14:textId="77777777">
      <w:pPr>
        <w:spacing w:after="0"/>
      </w:pPr>
      <w:r>
        <w:separator/>
      </w:r>
    </w:p>
  </w:endnote>
  <w:endnote w:type="continuationSeparator" w:id="0">
    <w:p w:rsidR="004653D4" w:rsidP="00727FC3" w:rsidRDefault="004653D4" w14:paraId="7B7465E9" w14:textId="77777777">
      <w:pPr>
        <w:spacing w:after="0"/>
      </w:pPr>
      <w:r>
        <w:continuationSeparator/>
      </w:r>
    </w:p>
  </w:endnote>
  <w:endnote w:type="continuationNotice" w:id="1">
    <w:p w:rsidR="004653D4" w:rsidRDefault="004653D4" w14:paraId="4F8DADDB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C1943" w:rsidR="001F4420" w:rsidP="00CA23B0" w:rsidRDefault="001F4420" w14:paraId="29552842" w14:textId="77777777">
    <w:pPr>
      <w:pStyle w:val="Footer"/>
      <w:jc w:val="right"/>
    </w:pPr>
    <w:r w:rsidRPr="00363A80">
      <w:rPr>
        <w:rFonts w:cstheme="minorHAnsi"/>
        <w:sz w:val="18"/>
        <w:szCs w:val="18"/>
      </w:rPr>
      <w:fldChar w:fldCharType="begin"/>
    </w:r>
    <w:r w:rsidRPr="00363A80">
      <w:rPr>
        <w:rFonts w:cstheme="minorHAnsi"/>
        <w:sz w:val="18"/>
        <w:szCs w:val="18"/>
      </w:rPr>
      <w:instrText xml:space="preserve"> PAGE   \* MERGEFORMAT </w:instrText>
    </w:r>
    <w:r w:rsidRPr="00363A80">
      <w:rPr>
        <w:rFonts w:cstheme="minorHAnsi"/>
        <w:sz w:val="18"/>
        <w:szCs w:val="18"/>
      </w:rPr>
      <w:fldChar w:fldCharType="separate"/>
    </w:r>
    <w:r w:rsidR="00CD4B7C">
      <w:rPr>
        <w:rFonts w:cstheme="minorHAnsi"/>
        <w:noProof/>
        <w:sz w:val="18"/>
        <w:szCs w:val="18"/>
      </w:rPr>
      <w:t>2</w:t>
    </w:r>
    <w:r w:rsidRPr="00363A80">
      <w:rPr>
        <w:rFonts w:cstheme="minorHAnsi"/>
        <w:sz w:val="18"/>
        <w:szCs w:val="18"/>
      </w:rPr>
      <w:fldChar w:fldCharType="end"/>
    </w:r>
    <w:r>
      <w:rPr>
        <w:rFonts w:cstheme="minorHAnsi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6622D" w:rsidR="001F4420" w:rsidP="06A2CD0B" w:rsidRDefault="001F4420" w14:paraId="0BD74BCE" w14:textId="77777777">
    <w:pPr>
      <w:pStyle w:val="FooterAddress"/>
      <w:spacing w:line="240" w:lineRule="auto"/>
      <w:rPr>
        <w:rFonts w:eastAsiaTheme="minorEastAsia" w:cstheme="minorBidi"/>
        <w:color w:val="003055"/>
        <w:sz w:val="20"/>
      </w:rPr>
    </w:pPr>
    <w:r w:rsidRPr="0026622D">
      <w:rPr>
        <w:rFonts w:eastAsiaTheme="minorEastAsia" w:cstheme="minorBidi"/>
        <w:color w:val="003055"/>
        <w:sz w:val="20"/>
        <w:szCs w:val="20"/>
      </w:rPr>
      <w:t>australianvolunteers.com</w:t>
    </w:r>
  </w:p>
  <w:p w:rsidRPr="00D514D8" w:rsidR="001F4420" w:rsidP="00D514D8" w:rsidRDefault="001F4420" w14:paraId="6C679D77" w14:textId="77777777">
    <w:pPr>
      <w:pStyle w:val="FooterAddress"/>
      <w:spacing w:before="60" w:line="240" w:lineRule="auto"/>
      <w:rPr>
        <w:rFonts w:ascii="Calibri Light" w:hAnsi="Calibri Light" w:eastAsia="Calibri Light" w:cs="Calibri Light"/>
        <w:szCs w:val="18"/>
      </w:rPr>
    </w:pPr>
    <w:r w:rsidRPr="471924B1">
      <w:rPr>
        <w:rFonts w:ascii="Calibri Light" w:hAnsi="Calibri Light" w:eastAsia="Calibri Light" w:cs="Calibri Light"/>
        <w:szCs w:val="18"/>
      </w:rPr>
      <w:t xml:space="preserve">The Australian Volunteers Program is an Australian Government initiative.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53D4" w:rsidP="00727FC3" w:rsidRDefault="004653D4" w14:paraId="46755151" w14:textId="77777777">
      <w:pPr>
        <w:spacing w:after="0"/>
      </w:pPr>
      <w:r>
        <w:separator/>
      </w:r>
    </w:p>
  </w:footnote>
  <w:footnote w:type="continuationSeparator" w:id="0">
    <w:p w:rsidR="004653D4" w:rsidP="00727FC3" w:rsidRDefault="004653D4" w14:paraId="096B644E" w14:textId="77777777">
      <w:pPr>
        <w:spacing w:after="0"/>
      </w:pPr>
      <w:r>
        <w:continuationSeparator/>
      </w:r>
    </w:p>
  </w:footnote>
  <w:footnote w:type="continuationNotice" w:id="1">
    <w:p w:rsidR="004653D4" w:rsidRDefault="004653D4" w14:paraId="5DDF2136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F4420" w:rsidP="008E590D" w:rsidRDefault="008E590D" w14:paraId="3C5E64EC" w14:textId="5603DE4E">
    <w:pPr>
      <w:jc w:val="right"/>
    </w:pPr>
    <w:r>
      <w:rPr>
        <w:noProof/>
      </w:rPr>
      <w:drawing>
        <wp:inline distT="0" distB="0" distL="0" distR="0" wp14:anchorId="3E5D5BA3" wp14:editId="497FB3A0">
          <wp:extent cx="2000250" cy="704850"/>
          <wp:effectExtent l="0" t="0" r="0" b="0"/>
          <wp:docPr id="959612518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612518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705B2CA" w:rsidTr="6705B2CA" w14:paraId="77A0BEC8">
      <w:trPr>
        <w:trHeight w:val="300"/>
      </w:trPr>
      <w:tc>
        <w:tcPr>
          <w:tcW w:w="3210" w:type="dxa"/>
          <w:tcMar/>
        </w:tcPr>
        <w:p w:rsidR="6705B2CA" w:rsidP="6705B2CA" w:rsidRDefault="6705B2CA" w14:paraId="52197B80" w14:textId="3E5B2738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6705B2CA" w:rsidP="6705B2CA" w:rsidRDefault="6705B2CA" w14:paraId="612A9DCC" w14:textId="3FC5A8CF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6705B2CA" w:rsidP="6705B2CA" w:rsidRDefault="6705B2CA" w14:paraId="585CC096" w14:textId="3AF2C89D">
          <w:pPr>
            <w:pStyle w:val="Header"/>
            <w:bidi w:val="0"/>
            <w:ind w:right="-115"/>
            <w:jc w:val="right"/>
          </w:pPr>
        </w:p>
      </w:tc>
    </w:tr>
  </w:tbl>
  <w:p w:rsidR="6705B2CA" w:rsidP="6705B2CA" w:rsidRDefault="6705B2CA" w14:paraId="533C0528" w14:textId="5213A0F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EE2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1C543E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EFAC181A"/>
    <w:lvl w:ilvl="0" w:tplc="2F367498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4EC6874A">
      <w:numFmt w:val="decimal"/>
      <w:lvlText w:val=""/>
      <w:lvlJc w:val="left"/>
    </w:lvl>
    <w:lvl w:ilvl="2" w:tplc="CA3844FC">
      <w:numFmt w:val="decimal"/>
      <w:lvlText w:val=""/>
      <w:lvlJc w:val="left"/>
    </w:lvl>
    <w:lvl w:ilvl="3" w:tplc="E5743208">
      <w:numFmt w:val="decimal"/>
      <w:lvlText w:val=""/>
      <w:lvlJc w:val="left"/>
    </w:lvl>
    <w:lvl w:ilvl="4" w:tplc="B7224812">
      <w:numFmt w:val="decimal"/>
      <w:lvlText w:val=""/>
      <w:lvlJc w:val="left"/>
    </w:lvl>
    <w:lvl w:ilvl="5" w:tplc="717659D0">
      <w:numFmt w:val="decimal"/>
      <w:lvlText w:val=""/>
      <w:lvlJc w:val="left"/>
    </w:lvl>
    <w:lvl w:ilvl="6" w:tplc="17DA58D2">
      <w:numFmt w:val="decimal"/>
      <w:lvlText w:val=""/>
      <w:lvlJc w:val="left"/>
    </w:lvl>
    <w:lvl w:ilvl="7" w:tplc="D39A6CB2">
      <w:numFmt w:val="decimal"/>
      <w:lvlText w:val=""/>
      <w:lvlJc w:val="left"/>
    </w:lvl>
    <w:lvl w:ilvl="8" w:tplc="7E62D2BE">
      <w:numFmt w:val="decimal"/>
      <w:lvlText w:val=""/>
      <w:lvlJc w:val="left"/>
    </w:lvl>
  </w:abstractNum>
  <w:abstractNum w:abstractNumId="3" w15:restartNumberingAfterBreak="0">
    <w:nsid w:val="FFFFFF7F"/>
    <w:multiLevelType w:val="singleLevel"/>
    <w:tmpl w:val="DEBC79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48CC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EE6679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FE47D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3E8281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FC82C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0A8FE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42E0504"/>
    <w:multiLevelType w:val="multilevel"/>
    <w:tmpl w:val="1FDECA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1" w15:restartNumberingAfterBreak="0">
    <w:nsid w:val="0D0652F2"/>
    <w:multiLevelType w:val="hybridMultilevel"/>
    <w:tmpl w:val="3B72F7E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B5E7C32"/>
    <w:multiLevelType w:val="hybridMultilevel"/>
    <w:tmpl w:val="B5285B68"/>
    <w:lvl w:ilvl="0" w:tplc="1E88A3AA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5E6D7B"/>
    <w:multiLevelType w:val="hybridMultilevel"/>
    <w:tmpl w:val="B5F4CBEE"/>
    <w:lvl w:ilvl="0" w:tplc="0EB21596">
      <w:start w:val="1"/>
      <w:numFmt w:val="decimal"/>
      <w:lvlText w:val="%1."/>
      <w:lvlJc w:val="left"/>
      <w:pPr>
        <w:ind w:left="720" w:hanging="360"/>
      </w:pPr>
    </w:lvl>
    <w:lvl w:ilvl="1" w:tplc="A29CC4AA">
      <w:start w:val="1"/>
      <w:numFmt w:val="lowerLetter"/>
      <w:lvlText w:val="%2."/>
      <w:lvlJc w:val="left"/>
      <w:pPr>
        <w:ind w:left="1440" w:hanging="360"/>
      </w:pPr>
    </w:lvl>
    <w:lvl w:ilvl="2" w:tplc="45FE9DC4">
      <w:start w:val="1"/>
      <w:numFmt w:val="lowerRoman"/>
      <w:lvlText w:val="%3."/>
      <w:lvlJc w:val="right"/>
      <w:pPr>
        <w:ind w:left="2160" w:hanging="180"/>
      </w:pPr>
    </w:lvl>
    <w:lvl w:ilvl="3" w:tplc="D2407570">
      <w:start w:val="1"/>
      <w:numFmt w:val="decimal"/>
      <w:lvlText w:val="%4."/>
      <w:lvlJc w:val="left"/>
      <w:pPr>
        <w:ind w:left="2880" w:hanging="360"/>
      </w:pPr>
    </w:lvl>
    <w:lvl w:ilvl="4" w:tplc="CAD86AA0">
      <w:start w:val="1"/>
      <w:numFmt w:val="lowerLetter"/>
      <w:lvlText w:val="%5."/>
      <w:lvlJc w:val="left"/>
      <w:pPr>
        <w:ind w:left="3600" w:hanging="360"/>
      </w:pPr>
    </w:lvl>
    <w:lvl w:ilvl="5" w:tplc="EB00EF40">
      <w:start w:val="1"/>
      <w:numFmt w:val="lowerRoman"/>
      <w:lvlText w:val="%6."/>
      <w:lvlJc w:val="right"/>
      <w:pPr>
        <w:ind w:left="4320" w:hanging="180"/>
      </w:pPr>
    </w:lvl>
    <w:lvl w:ilvl="6" w:tplc="32425CB2">
      <w:start w:val="1"/>
      <w:numFmt w:val="decimal"/>
      <w:lvlText w:val="%7."/>
      <w:lvlJc w:val="left"/>
      <w:pPr>
        <w:ind w:left="5040" w:hanging="360"/>
      </w:pPr>
    </w:lvl>
    <w:lvl w:ilvl="7" w:tplc="A4BEA830">
      <w:start w:val="1"/>
      <w:numFmt w:val="lowerLetter"/>
      <w:lvlText w:val="%8."/>
      <w:lvlJc w:val="left"/>
      <w:pPr>
        <w:ind w:left="5760" w:hanging="360"/>
      </w:pPr>
    </w:lvl>
    <w:lvl w:ilvl="8" w:tplc="ED08E6D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C046F"/>
    <w:multiLevelType w:val="multilevel"/>
    <w:tmpl w:val="8E0C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1EA6602"/>
    <w:multiLevelType w:val="multilevel"/>
    <w:tmpl w:val="3EC439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44B80043"/>
    <w:multiLevelType w:val="multilevel"/>
    <w:tmpl w:val="AA34241A"/>
    <w:lvl w:ilvl="0">
      <w:start w:val="1"/>
      <w:numFmt w:val="decimal"/>
      <w:pStyle w:val="Heading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hanging="340"/>
      </w:pPr>
      <w:rPr>
        <w:rFonts w:hint="default"/>
      </w:rPr>
    </w:lvl>
  </w:abstractNum>
  <w:abstractNum w:abstractNumId="17" w15:restartNumberingAfterBreak="0">
    <w:nsid w:val="491907CA"/>
    <w:multiLevelType w:val="hybridMultilevel"/>
    <w:tmpl w:val="18E4500A"/>
    <w:lvl w:ilvl="0" w:tplc="E17AA082">
      <w:start w:val="1"/>
      <w:numFmt w:val="decimal"/>
      <w:lvlText w:val="%1."/>
      <w:lvlJc w:val="left"/>
      <w:pPr>
        <w:ind w:left="720" w:hanging="360"/>
      </w:pPr>
    </w:lvl>
    <w:lvl w:ilvl="1" w:tplc="40E87010">
      <w:start w:val="1"/>
      <w:numFmt w:val="lowerLetter"/>
      <w:lvlText w:val="%2."/>
      <w:lvlJc w:val="left"/>
      <w:pPr>
        <w:ind w:left="1440" w:hanging="360"/>
      </w:pPr>
    </w:lvl>
    <w:lvl w:ilvl="2" w:tplc="71844A96">
      <w:start w:val="1"/>
      <w:numFmt w:val="lowerRoman"/>
      <w:lvlText w:val="%3."/>
      <w:lvlJc w:val="right"/>
      <w:pPr>
        <w:ind w:left="2160" w:hanging="180"/>
      </w:pPr>
    </w:lvl>
    <w:lvl w:ilvl="3" w:tplc="B682267A">
      <w:start w:val="1"/>
      <w:numFmt w:val="decimal"/>
      <w:lvlText w:val="%4."/>
      <w:lvlJc w:val="left"/>
      <w:pPr>
        <w:ind w:left="2880" w:hanging="360"/>
      </w:pPr>
    </w:lvl>
    <w:lvl w:ilvl="4" w:tplc="72EC5598">
      <w:start w:val="1"/>
      <w:numFmt w:val="lowerLetter"/>
      <w:lvlText w:val="%5."/>
      <w:lvlJc w:val="left"/>
      <w:pPr>
        <w:ind w:left="3600" w:hanging="360"/>
      </w:pPr>
    </w:lvl>
    <w:lvl w:ilvl="5" w:tplc="25F45FB6">
      <w:start w:val="1"/>
      <w:numFmt w:val="lowerRoman"/>
      <w:lvlText w:val="%6."/>
      <w:lvlJc w:val="right"/>
      <w:pPr>
        <w:ind w:left="4320" w:hanging="180"/>
      </w:pPr>
    </w:lvl>
    <w:lvl w:ilvl="6" w:tplc="3D901196">
      <w:start w:val="1"/>
      <w:numFmt w:val="decimal"/>
      <w:lvlText w:val="%7."/>
      <w:lvlJc w:val="left"/>
      <w:pPr>
        <w:ind w:left="5040" w:hanging="360"/>
      </w:pPr>
    </w:lvl>
    <w:lvl w:ilvl="7" w:tplc="29A859FE">
      <w:start w:val="1"/>
      <w:numFmt w:val="lowerLetter"/>
      <w:lvlText w:val="%8."/>
      <w:lvlJc w:val="left"/>
      <w:pPr>
        <w:ind w:left="5760" w:hanging="360"/>
      </w:pPr>
    </w:lvl>
    <w:lvl w:ilvl="8" w:tplc="F52C5C6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3663F"/>
    <w:multiLevelType w:val="multilevel"/>
    <w:tmpl w:val="9DBA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EF0171A"/>
    <w:multiLevelType w:val="hybridMultilevel"/>
    <w:tmpl w:val="67BCF4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44FEE"/>
    <w:multiLevelType w:val="multilevel"/>
    <w:tmpl w:val="584E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375815207">
    <w:abstractNumId w:val="17"/>
  </w:num>
  <w:num w:numId="2" w16cid:durableId="1598100100">
    <w:abstractNumId w:val="13"/>
  </w:num>
  <w:num w:numId="3" w16cid:durableId="1239025585">
    <w:abstractNumId w:val="16"/>
  </w:num>
  <w:num w:numId="4" w16cid:durableId="1629966110">
    <w:abstractNumId w:val="19"/>
  </w:num>
  <w:num w:numId="5" w16cid:durableId="841630992">
    <w:abstractNumId w:val="9"/>
  </w:num>
  <w:num w:numId="6" w16cid:durableId="802306965">
    <w:abstractNumId w:val="7"/>
  </w:num>
  <w:num w:numId="7" w16cid:durableId="783620606">
    <w:abstractNumId w:val="6"/>
  </w:num>
  <w:num w:numId="8" w16cid:durableId="788670256">
    <w:abstractNumId w:val="5"/>
  </w:num>
  <w:num w:numId="9" w16cid:durableId="1232156242">
    <w:abstractNumId w:val="4"/>
  </w:num>
  <w:num w:numId="10" w16cid:durableId="844126419">
    <w:abstractNumId w:val="8"/>
  </w:num>
  <w:num w:numId="11" w16cid:durableId="1426145494">
    <w:abstractNumId w:val="3"/>
  </w:num>
  <w:num w:numId="12" w16cid:durableId="2065370768">
    <w:abstractNumId w:val="2"/>
  </w:num>
  <w:num w:numId="13" w16cid:durableId="829097440">
    <w:abstractNumId w:val="1"/>
  </w:num>
  <w:num w:numId="14" w16cid:durableId="566645098">
    <w:abstractNumId w:val="0"/>
  </w:num>
  <w:num w:numId="15" w16cid:durableId="43456276">
    <w:abstractNumId w:val="12"/>
  </w:num>
  <w:num w:numId="16" w16cid:durableId="726077562">
    <w:abstractNumId w:val="20"/>
  </w:num>
  <w:num w:numId="17" w16cid:durableId="1632710724">
    <w:abstractNumId w:val="10"/>
  </w:num>
  <w:num w:numId="18" w16cid:durableId="789015388">
    <w:abstractNumId w:val="15"/>
  </w:num>
  <w:num w:numId="19" w16cid:durableId="1668898823">
    <w:abstractNumId w:val="14"/>
  </w:num>
  <w:num w:numId="20" w16cid:durableId="1688363096">
    <w:abstractNumId w:val="18"/>
  </w:num>
  <w:num w:numId="21" w16cid:durableId="13803962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7F"/>
    <w:rsid w:val="00036426"/>
    <w:rsid w:val="0004554A"/>
    <w:rsid w:val="00055D9A"/>
    <w:rsid w:val="0008135B"/>
    <w:rsid w:val="00083DCD"/>
    <w:rsid w:val="00127416"/>
    <w:rsid w:val="00135F24"/>
    <w:rsid w:val="00144E1B"/>
    <w:rsid w:val="00194523"/>
    <w:rsid w:val="001F4420"/>
    <w:rsid w:val="002054D7"/>
    <w:rsid w:val="002234ED"/>
    <w:rsid w:val="002479ED"/>
    <w:rsid w:val="0026622D"/>
    <w:rsid w:val="002B4048"/>
    <w:rsid w:val="002B6D6B"/>
    <w:rsid w:val="002D4745"/>
    <w:rsid w:val="0034473E"/>
    <w:rsid w:val="00357248"/>
    <w:rsid w:val="00361A2A"/>
    <w:rsid w:val="00363A80"/>
    <w:rsid w:val="0039656C"/>
    <w:rsid w:val="003A3855"/>
    <w:rsid w:val="003B5BE6"/>
    <w:rsid w:val="003E7169"/>
    <w:rsid w:val="004653D4"/>
    <w:rsid w:val="004B4FB1"/>
    <w:rsid w:val="004C5328"/>
    <w:rsid w:val="004C7C1E"/>
    <w:rsid w:val="004F6CD4"/>
    <w:rsid w:val="00581FC9"/>
    <w:rsid w:val="005E2F70"/>
    <w:rsid w:val="00611DDC"/>
    <w:rsid w:val="00624CB9"/>
    <w:rsid w:val="00632036"/>
    <w:rsid w:val="00660BC3"/>
    <w:rsid w:val="00675D5C"/>
    <w:rsid w:val="006A150E"/>
    <w:rsid w:val="006A7C11"/>
    <w:rsid w:val="006B2EE0"/>
    <w:rsid w:val="006E365E"/>
    <w:rsid w:val="006F3C0E"/>
    <w:rsid w:val="006F6F37"/>
    <w:rsid w:val="00727FC3"/>
    <w:rsid w:val="00771DF8"/>
    <w:rsid w:val="007D4E6B"/>
    <w:rsid w:val="007F4C20"/>
    <w:rsid w:val="00805760"/>
    <w:rsid w:val="00864E72"/>
    <w:rsid w:val="00864F3D"/>
    <w:rsid w:val="00895B09"/>
    <w:rsid w:val="00897360"/>
    <w:rsid w:val="008A3449"/>
    <w:rsid w:val="008B4213"/>
    <w:rsid w:val="008E590D"/>
    <w:rsid w:val="008E70C9"/>
    <w:rsid w:val="00911518"/>
    <w:rsid w:val="0091513B"/>
    <w:rsid w:val="00924A0F"/>
    <w:rsid w:val="00932500"/>
    <w:rsid w:val="00981DDB"/>
    <w:rsid w:val="009953AB"/>
    <w:rsid w:val="009A325F"/>
    <w:rsid w:val="009D5056"/>
    <w:rsid w:val="009D5F23"/>
    <w:rsid w:val="009E7084"/>
    <w:rsid w:val="00A02EA0"/>
    <w:rsid w:val="00A07CC6"/>
    <w:rsid w:val="00A32EC0"/>
    <w:rsid w:val="00A34594"/>
    <w:rsid w:val="00A67ED5"/>
    <w:rsid w:val="00A80463"/>
    <w:rsid w:val="00A84D91"/>
    <w:rsid w:val="00AC5580"/>
    <w:rsid w:val="00B15CFF"/>
    <w:rsid w:val="00B76EEC"/>
    <w:rsid w:val="00B84DEA"/>
    <w:rsid w:val="00BA66BD"/>
    <w:rsid w:val="00BB2964"/>
    <w:rsid w:val="00BD6837"/>
    <w:rsid w:val="00C13434"/>
    <w:rsid w:val="00C9091E"/>
    <w:rsid w:val="00CA23B0"/>
    <w:rsid w:val="00CD4B7C"/>
    <w:rsid w:val="00D006D6"/>
    <w:rsid w:val="00D02BF1"/>
    <w:rsid w:val="00D112EC"/>
    <w:rsid w:val="00D27039"/>
    <w:rsid w:val="00D31174"/>
    <w:rsid w:val="00D410AC"/>
    <w:rsid w:val="00D42E4D"/>
    <w:rsid w:val="00D45480"/>
    <w:rsid w:val="00D514D8"/>
    <w:rsid w:val="00D525D3"/>
    <w:rsid w:val="00D641FA"/>
    <w:rsid w:val="00D64ED3"/>
    <w:rsid w:val="00D70AA6"/>
    <w:rsid w:val="00D91F86"/>
    <w:rsid w:val="00D92F87"/>
    <w:rsid w:val="00DA4A60"/>
    <w:rsid w:val="00E06976"/>
    <w:rsid w:val="00E35FE3"/>
    <w:rsid w:val="00E46084"/>
    <w:rsid w:val="00E53AE4"/>
    <w:rsid w:val="00E558E2"/>
    <w:rsid w:val="00E64E42"/>
    <w:rsid w:val="00E75FEC"/>
    <w:rsid w:val="00E84507"/>
    <w:rsid w:val="00E85578"/>
    <w:rsid w:val="00EB017F"/>
    <w:rsid w:val="00EC07C9"/>
    <w:rsid w:val="00EC2BF8"/>
    <w:rsid w:val="00ED0940"/>
    <w:rsid w:val="00F104E3"/>
    <w:rsid w:val="00F31E49"/>
    <w:rsid w:val="00FC1943"/>
    <w:rsid w:val="00FD3F6B"/>
    <w:rsid w:val="026E7BE6"/>
    <w:rsid w:val="02DBCE95"/>
    <w:rsid w:val="06622834"/>
    <w:rsid w:val="06A2CD0B"/>
    <w:rsid w:val="08371ED3"/>
    <w:rsid w:val="0B77815C"/>
    <w:rsid w:val="0C4C4C09"/>
    <w:rsid w:val="0E8C729D"/>
    <w:rsid w:val="0F31A84F"/>
    <w:rsid w:val="10660732"/>
    <w:rsid w:val="10C7A61E"/>
    <w:rsid w:val="123692BF"/>
    <w:rsid w:val="1266234A"/>
    <w:rsid w:val="14AEF4A7"/>
    <w:rsid w:val="173D4B07"/>
    <w:rsid w:val="1857F0BA"/>
    <w:rsid w:val="1B669E08"/>
    <w:rsid w:val="1B742CDE"/>
    <w:rsid w:val="1D263800"/>
    <w:rsid w:val="1F59BC3E"/>
    <w:rsid w:val="204E4673"/>
    <w:rsid w:val="21DC2105"/>
    <w:rsid w:val="2347D983"/>
    <w:rsid w:val="2391A1F9"/>
    <w:rsid w:val="254B2AAA"/>
    <w:rsid w:val="256CF143"/>
    <w:rsid w:val="2CB4301E"/>
    <w:rsid w:val="2D34B7C6"/>
    <w:rsid w:val="2E77D748"/>
    <w:rsid w:val="2E80BDE6"/>
    <w:rsid w:val="2F384925"/>
    <w:rsid w:val="309B288A"/>
    <w:rsid w:val="3501E48A"/>
    <w:rsid w:val="35967471"/>
    <w:rsid w:val="36A27C39"/>
    <w:rsid w:val="378462C1"/>
    <w:rsid w:val="3AFF091F"/>
    <w:rsid w:val="3B478C25"/>
    <w:rsid w:val="3B84755C"/>
    <w:rsid w:val="3C1B888C"/>
    <w:rsid w:val="3E42BCEA"/>
    <w:rsid w:val="3F2A165B"/>
    <w:rsid w:val="3F91F59B"/>
    <w:rsid w:val="4034499E"/>
    <w:rsid w:val="41830DCA"/>
    <w:rsid w:val="42FF34E5"/>
    <w:rsid w:val="43B23F2F"/>
    <w:rsid w:val="459083A7"/>
    <w:rsid w:val="471924B1"/>
    <w:rsid w:val="4884786E"/>
    <w:rsid w:val="48D21995"/>
    <w:rsid w:val="4DF4C26B"/>
    <w:rsid w:val="4E0C49C8"/>
    <w:rsid w:val="4FB32FDB"/>
    <w:rsid w:val="50A99BFB"/>
    <w:rsid w:val="510B83B0"/>
    <w:rsid w:val="528424EF"/>
    <w:rsid w:val="554598AF"/>
    <w:rsid w:val="5B1C2F72"/>
    <w:rsid w:val="5BA5A260"/>
    <w:rsid w:val="5D73549F"/>
    <w:rsid w:val="5DE38A4C"/>
    <w:rsid w:val="5EE35BD7"/>
    <w:rsid w:val="5F1D99BE"/>
    <w:rsid w:val="5FE6BEF2"/>
    <w:rsid w:val="6267F8EC"/>
    <w:rsid w:val="6340F795"/>
    <w:rsid w:val="638A807F"/>
    <w:rsid w:val="638BC27C"/>
    <w:rsid w:val="6705B2CA"/>
    <w:rsid w:val="678FED9B"/>
    <w:rsid w:val="6AB2E23C"/>
    <w:rsid w:val="6B31F4F2"/>
    <w:rsid w:val="6B3DB5C3"/>
    <w:rsid w:val="6B4EA428"/>
    <w:rsid w:val="6B955170"/>
    <w:rsid w:val="6BD8D968"/>
    <w:rsid w:val="6DD0182D"/>
    <w:rsid w:val="6FAA8AF9"/>
    <w:rsid w:val="7178ED68"/>
    <w:rsid w:val="7796A29F"/>
    <w:rsid w:val="78258C55"/>
    <w:rsid w:val="7B7AD91C"/>
    <w:rsid w:val="7C0945FA"/>
    <w:rsid w:val="7C715A50"/>
    <w:rsid w:val="7E9C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F9D174"/>
  <w15:docId w15:val="{7DF0F223-1379-4F76-8AD4-121D4347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hAnsi="Calibri Light" w:eastAsia="Times New Roman" w:cs="Times New Roman"/>
        <w:sz w:val="21"/>
        <w:szCs w:val="21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514D8"/>
    <w:pPr>
      <w:spacing w:before="110" w:after="110" w:line="260" w:lineRule="atLeast"/>
    </w:pPr>
  </w:style>
  <w:style w:type="paragraph" w:styleId="Heading1">
    <w:name w:val="heading 1"/>
    <w:basedOn w:val="Normal"/>
    <w:next w:val="Normal"/>
    <w:link w:val="Heading1Char"/>
    <w:qFormat/>
    <w:rsid w:val="006B2EE0"/>
    <w:pPr>
      <w:keepNext/>
      <w:keepLines/>
      <w:numPr>
        <w:numId w:val="3"/>
      </w:numPr>
      <w:spacing w:before="12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6B2EE0"/>
    <w:pPr>
      <w:keepNext/>
      <w:keepLines/>
      <w:numPr>
        <w:ilvl w:val="1"/>
        <w:numId w:val="3"/>
      </w:numPr>
      <w:spacing w:before="240" w:after="56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B2EE0"/>
    <w:pPr>
      <w:keepNext/>
      <w:keepLines/>
      <w:numPr>
        <w:ilvl w:val="2"/>
        <w:numId w:val="3"/>
      </w:numPr>
      <w:spacing w:before="240" w:after="56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055D9A"/>
    <w:pPr>
      <w:keepNext/>
      <w:keepLines/>
      <w:spacing w:after="56"/>
      <w:outlineLvl w:val="3"/>
    </w:pPr>
    <w:rPr>
      <w:rFonts w:asciiTheme="majorHAnsi" w:hAnsiTheme="majorHAnsi" w:eastAsiaTheme="majorEastAsia" w:cstheme="majorBidi"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D4B7C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6B2EE0"/>
    <w:rPr>
      <w:rFonts w:asciiTheme="minorHAnsi" w:hAnsiTheme="minorHAnsi" w:eastAsiaTheme="majorEastAsia" w:cstheme="majorBidi"/>
      <w:b/>
      <w:bCs/>
      <w:sz w:val="32"/>
      <w:szCs w:val="28"/>
    </w:rPr>
  </w:style>
  <w:style w:type="character" w:styleId="Heading2Char" w:customStyle="1">
    <w:name w:val="Heading 2 Char"/>
    <w:basedOn w:val="DefaultParagraphFont"/>
    <w:link w:val="Heading2"/>
    <w:rsid w:val="006B2EE0"/>
    <w:rPr>
      <w:rFonts w:asciiTheme="minorHAnsi" w:hAnsiTheme="minorHAnsi" w:eastAsiaTheme="majorEastAsia" w:cstheme="majorBidi"/>
      <w:b/>
      <w:bCs/>
      <w:sz w:val="26"/>
      <w:szCs w:val="26"/>
    </w:rPr>
  </w:style>
  <w:style w:type="character" w:styleId="Heading3Char" w:customStyle="1">
    <w:name w:val="Heading 3 Char"/>
    <w:basedOn w:val="DefaultParagraphFont"/>
    <w:link w:val="Heading3"/>
    <w:rsid w:val="006B2EE0"/>
    <w:rPr>
      <w:rFonts w:asciiTheme="minorHAnsi" w:hAnsiTheme="minorHAnsi" w:eastAsiaTheme="majorEastAsia" w:cstheme="majorBidi"/>
      <w:b/>
      <w:bCs/>
      <w:sz w:val="21"/>
    </w:rPr>
  </w:style>
  <w:style w:type="character" w:styleId="Heading4Char" w:customStyle="1">
    <w:name w:val="Heading 4 Char"/>
    <w:basedOn w:val="DefaultParagraphFont"/>
    <w:link w:val="Heading4"/>
    <w:rsid w:val="00055D9A"/>
    <w:rPr>
      <w:rFonts w:asciiTheme="majorHAnsi" w:hAnsiTheme="majorHAnsi" w:eastAsiaTheme="majorEastAsia" w:cstheme="majorBidi"/>
      <w:iCs/>
      <w:color w:val="365F91" w:themeColor="accent1" w:themeShade="BF"/>
      <w:sz w:val="21"/>
    </w:rPr>
  </w:style>
  <w:style w:type="paragraph" w:styleId="Heading1-NoNumber" w:customStyle="1">
    <w:name w:val="Heading 1 - No Number"/>
    <w:basedOn w:val="Heading1"/>
    <w:next w:val="Normal"/>
    <w:qFormat/>
    <w:rsid w:val="00E06976"/>
    <w:pPr>
      <w:numPr>
        <w:numId w:val="0"/>
      </w:numPr>
    </w:pPr>
  </w:style>
  <w:style w:type="paragraph" w:styleId="Heading2-NoNumber" w:customStyle="1">
    <w:name w:val="Heading 2 - No Number"/>
    <w:basedOn w:val="Heading2"/>
    <w:next w:val="Normal"/>
    <w:qFormat/>
    <w:rsid w:val="006B2EE0"/>
    <w:pPr>
      <w:numPr>
        <w:ilvl w:val="0"/>
        <w:numId w:val="0"/>
      </w:numPr>
    </w:pPr>
    <w:rPr>
      <w:sz w:val="28"/>
    </w:rPr>
  </w:style>
  <w:style w:type="paragraph" w:styleId="Footer">
    <w:name w:val="footer"/>
    <w:basedOn w:val="Normal"/>
    <w:link w:val="FooterChar"/>
    <w:rsid w:val="00864E72"/>
    <w:pPr>
      <w:tabs>
        <w:tab w:val="center" w:pos="4513"/>
        <w:tab w:val="right" w:pos="9026"/>
      </w:tabs>
      <w:spacing w:after="0"/>
    </w:pPr>
    <w:rPr>
      <w:b/>
      <w:sz w:val="16"/>
    </w:rPr>
  </w:style>
  <w:style w:type="character" w:styleId="FooterChar" w:customStyle="1">
    <w:name w:val="Footer Char"/>
    <w:basedOn w:val="DefaultParagraphFont"/>
    <w:link w:val="Footer"/>
    <w:rsid w:val="00864E72"/>
    <w:rPr>
      <w:rFonts w:ascii="Arial" w:hAnsi="Arial"/>
      <w:b/>
      <w:sz w:val="16"/>
    </w:rPr>
  </w:style>
  <w:style w:type="paragraph" w:styleId="Heading3-NoNumber" w:customStyle="1">
    <w:name w:val="Heading 3 - No Number"/>
    <w:basedOn w:val="Heading3"/>
    <w:next w:val="Normal"/>
    <w:qFormat/>
    <w:rsid w:val="00E06976"/>
    <w:pPr>
      <w:numPr>
        <w:ilvl w:val="0"/>
        <w:numId w:val="0"/>
      </w:numPr>
    </w:pPr>
  </w:style>
  <w:style w:type="paragraph" w:styleId="Title">
    <w:name w:val="Title"/>
    <w:basedOn w:val="Normal"/>
    <w:next w:val="Normal"/>
    <w:link w:val="TitleChar"/>
    <w:qFormat/>
    <w:rsid w:val="006B2EE0"/>
    <w:pPr>
      <w:spacing w:before="240" w:after="360" w:line="240" w:lineRule="atLeast"/>
      <w:contextualSpacing/>
    </w:pPr>
    <w:rPr>
      <w:rFonts w:eastAsiaTheme="majorEastAsia" w:cstheme="majorBidi"/>
      <w:b/>
      <w:spacing w:val="5"/>
      <w:kern w:val="28"/>
      <w:sz w:val="48"/>
      <w:szCs w:val="52"/>
    </w:rPr>
  </w:style>
  <w:style w:type="character" w:styleId="TitleChar" w:customStyle="1">
    <w:name w:val="Title Char"/>
    <w:basedOn w:val="DefaultParagraphFont"/>
    <w:link w:val="Title"/>
    <w:rsid w:val="006B2EE0"/>
    <w:rPr>
      <w:rFonts w:asciiTheme="minorHAnsi" w:hAnsiTheme="minorHAnsi" w:eastAsiaTheme="majorEastAsia" w:cstheme="majorBidi"/>
      <w:b/>
      <w:spacing w:val="5"/>
      <w:kern w:val="28"/>
      <w:sz w:val="48"/>
      <w:szCs w:val="52"/>
    </w:rPr>
  </w:style>
  <w:style w:type="paragraph" w:styleId="Tableheading" w:customStyle="1">
    <w:name w:val="Table heading"/>
    <w:basedOn w:val="Normal"/>
    <w:next w:val="Tabletext"/>
    <w:link w:val="TableheadingChar"/>
    <w:qFormat/>
    <w:rsid w:val="00083DCD"/>
    <w:rPr>
      <w:b/>
    </w:rPr>
  </w:style>
  <w:style w:type="character" w:styleId="TableheadingChar" w:customStyle="1">
    <w:name w:val="Table heading Char"/>
    <w:basedOn w:val="DefaultParagraphFont"/>
    <w:link w:val="Tableheading"/>
    <w:rsid w:val="00083DCD"/>
    <w:rPr>
      <w:b/>
    </w:rPr>
  </w:style>
  <w:style w:type="table" w:styleId="TableGrid">
    <w:name w:val="Table Grid"/>
    <w:basedOn w:val="TableNormal"/>
    <w:rsid w:val="00DA4A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 text"/>
    <w:basedOn w:val="Normal"/>
    <w:link w:val="TabletextChar"/>
    <w:qFormat/>
    <w:rsid w:val="00083DCD"/>
    <w:pPr>
      <w:spacing w:before="60" w:after="60" w:line="240" w:lineRule="auto"/>
    </w:pPr>
  </w:style>
  <w:style w:type="character" w:styleId="TabletextChar" w:customStyle="1">
    <w:name w:val="Table text Char"/>
    <w:basedOn w:val="DefaultParagraphFont"/>
    <w:link w:val="Tabletext"/>
    <w:rsid w:val="00083DCD"/>
  </w:style>
  <w:style w:type="paragraph" w:styleId="ListBullet">
    <w:name w:val="List Bullet"/>
    <w:basedOn w:val="Normal"/>
    <w:next w:val="Normal"/>
    <w:link w:val="ListBulletChar"/>
    <w:qFormat/>
    <w:rsid w:val="006B2EE0"/>
    <w:pPr>
      <w:numPr>
        <w:numId w:val="5"/>
      </w:numPr>
      <w:spacing w:after="56"/>
      <w:contextualSpacing/>
    </w:pPr>
  </w:style>
  <w:style w:type="paragraph" w:styleId="Header">
    <w:name w:val="header"/>
    <w:basedOn w:val="Normal"/>
    <w:link w:val="HeaderChar"/>
    <w:rsid w:val="00363A8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363A80"/>
    <w:rPr>
      <w:rFonts w:ascii="Arial" w:hAnsi="Arial"/>
    </w:rPr>
  </w:style>
  <w:style w:type="paragraph" w:styleId="FooterAddress" w:customStyle="1">
    <w:name w:val="Footer Address"/>
    <w:basedOn w:val="Footer"/>
    <w:link w:val="FooterAddressChar"/>
    <w:rsid w:val="00932500"/>
    <w:pPr>
      <w:spacing w:line="220" w:lineRule="exact"/>
    </w:pPr>
    <w:rPr>
      <w:rFonts w:asciiTheme="minorHAnsi" w:hAnsiTheme="minorHAnsi"/>
      <w:b w:val="0"/>
      <w:sz w:val="18"/>
    </w:rPr>
  </w:style>
  <w:style w:type="paragraph" w:styleId="paragraph" w:customStyle="1">
    <w:name w:val="paragraph"/>
    <w:basedOn w:val="Normal"/>
    <w:rsid w:val="006E36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ormaltextrun" w:customStyle="1">
    <w:name w:val="normaltextrun"/>
    <w:basedOn w:val="DefaultParagraphFont"/>
    <w:rsid w:val="006E365E"/>
  </w:style>
  <w:style w:type="character" w:styleId="eop" w:customStyle="1">
    <w:name w:val="eop"/>
    <w:basedOn w:val="DefaultParagraphFont"/>
    <w:rsid w:val="006E365E"/>
  </w:style>
  <w:style w:type="paragraph" w:styleId="Address" w:customStyle="1">
    <w:name w:val="Address"/>
    <w:basedOn w:val="Normal"/>
    <w:rsid w:val="001F4420"/>
    <w:pPr>
      <w:spacing w:before="0" w:after="0"/>
    </w:pPr>
    <w:rPr>
      <w:rFonts w:asciiTheme="minorHAnsi" w:hAnsiTheme="minorHAnsi"/>
      <w:szCs w:val="20"/>
    </w:rPr>
  </w:style>
  <w:style w:type="paragraph" w:styleId="ContactDetails" w:customStyle="1">
    <w:name w:val="Contact Details"/>
    <w:basedOn w:val="Normal"/>
    <w:rsid w:val="001F4420"/>
    <w:pPr>
      <w:spacing w:before="0" w:after="0" w:line="220" w:lineRule="atLeast"/>
    </w:pPr>
    <w:rPr>
      <w:rFonts w:asciiTheme="minorHAnsi" w:hAnsiTheme="minorHAnsi"/>
      <w:szCs w:val="20"/>
    </w:rPr>
  </w:style>
  <w:style w:type="character" w:styleId="IntenseReference">
    <w:name w:val="Intense Reference"/>
    <w:aliases w:val="Office location"/>
    <w:basedOn w:val="DefaultParagraphFont"/>
    <w:uiPriority w:val="32"/>
    <w:rsid w:val="00D112EC"/>
    <w:rPr>
      <w:rFonts w:ascii="Calibri Light" w:hAnsi="Calibri Light"/>
      <w:b/>
      <w:bCs/>
      <w:caps w:val="0"/>
      <w:smallCaps w:val="0"/>
      <w:strike w:val="0"/>
      <w:dstrike w:val="0"/>
      <w:vanish w:val="0"/>
      <w:color w:val="003055"/>
      <w:spacing w:val="5"/>
      <w:sz w:val="20"/>
      <w:u w:val="none"/>
      <w:vertAlign w:val="baseline"/>
    </w:rPr>
  </w:style>
  <w:style w:type="paragraph" w:styleId="Officeaddress" w:customStyle="1">
    <w:name w:val="Office address"/>
    <w:basedOn w:val="FooterAddress"/>
    <w:link w:val="OfficeaddressChar"/>
    <w:qFormat/>
    <w:rsid w:val="00D112EC"/>
    <w:rPr>
      <w:rFonts w:ascii="Calibri Light" w:hAnsi="Calibri Light" w:cs="Calibri Light"/>
      <w:sz w:val="20"/>
      <w:szCs w:val="20"/>
    </w:rPr>
  </w:style>
  <w:style w:type="paragraph" w:styleId="DearName" w:customStyle="1">
    <w:name w:val="Dear Name"/>
    <w:basedOn w:val="ListBullet"/>
    <w:link w:val="DearNameChar"/>
    <w:rsid w:val="00D112EC"/>
    <w:pPr>
      <w:numPr>
        <w:numId w:val="0"/>
      </w:numPr>
      <w:ind w:left="360" w:hanging="360"/>
    </w:pPr>
    <w:rPr>
      <w:b/>
      <w:sz w:val="22"/>
    </w:rPr>
  </w:style>
  <w:style w:type="character" w:styleId="FooterAddressChar" w:customStyle="1">
    <w:name w:val="Footer Address Char"/>
    <w:basedOn w:val="FooterChar"/>
    <w:link w:val="FooterAddress"/>
    <w:rsid w:val="00D112EC"/>
    <w:rPr>
      <w:rFonts w:asciiTheme="minorHAnsi" w:hAnsiTheme="minorHAnsi"/>
      <w:b w:val="0"/>
      <w:sz w:val="18"/>
    </w:rPr>
  </w:style>
  <w:style w:type="character" w:styleId="OfficeaddressChar" w:customStyle="1">
    <w:name w:val="Office address Char"/>
    <w:basedOn w:val="FooterAddressChar"/>
    <w:link w:val="Officeaddress"/>
    <w:rsid w:val="00D112EC"/>
    <w:rPr>
      <w:rFonts w:cs="Calibri Light" w:asciiTheme="minorHAnsi" w:hAnsiTheme="minorHAnsi"/>
      <w:b w:val="0"/>
      <w:sz w:val="20"/>
      <w:szCs w:val="20"/>
    </w:rPr>
  </w:style>
  <w:style w:type="character" w:styleId="ListBulletChar" w:customStyle="1">
    <w:name w:val="List Bullet Char"/>
    <w:basedOn w:val="DefaultParagraphFont"/>
    <w:link w:val="ListBullet"/>
    <w:rsid w:val="00D112EC"/>
  </w:style>
  <w:style w:type="character" w:styleId="DearNameChar" w:customStyle="1">
    <w:name w:val="Dear Name Char"/>
    <w:basedOn w:val="ListBulletChar"/>
    <w:link w:val="DearName"/>
    <w:rsid w:val="00D112EC"/>
    <w:rPr>
      <w:b/>
      <w:sz w:val="22"/>
    </w:rPr>
  </w:style>
  <w:style w:type="character" w:styleId="Heading5Char" w:customStyle="1">
    <w:name w:val="Heading 5 Char"/>
    <w:basedOn w:val="DefaultParagraphFont"/>
    <w:link w:val="Heading5"/>
    <w:semiHidden/>
    <w:rsid w:val="00CD4B7C"/>
    <w:rPr>
      <w:rFonts w:asciiTheme="majorHAnsi" w:hAnsiTheme="majorHAnsi" w:eastAsiaTheme="majorEastAsia" w:cstheme="majorBidi"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cxw75268119" w:customStyle="1">
    <w:name w:val="scxw75268119"/>
    <w:basedOn w:val="DefaultParagraphFont"/>
    <w:rsid w:val="00895B09"/>
  </w:style>
  <w:style w:type="character" w:styleId="CommentReference">
    <w:name w:val="annotation reference"/>
    <w:basedOn w:val="DefaultParagraphFont"/>
    <w:semiHidden/>
    <w:unhideWhenUsed/>
    <w:rsid w:val="00E35FE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35FE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E35F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5FE3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E35FE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5FE3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84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699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2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7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8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53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3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5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2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3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eader" Target="header2.xml" Id="R711fd3db917a47e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cclelland\OneDrive%20-%20Australian%20Volunteers%20International\Templates\AVP_letterhea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655b4f-a4ab-4302-9041-3356ec4bb500" xsi:nil="true"/>
    <SharedWithUsers xmlns="05655b4f-a4ab-4302-9041-3356ec4bb500">
      <UserInfo>
        <DisplayName>Victoria Langmead</DisplayName>
        <AccountId>5515</AccountId>
        <AccountType/>
      </UserInfo>
      <UserInfo>
        <DisplayName>Zoe Sculpher</DisplayName>
        <AccountId>6919</AccountId>
        <AccountType/>
      </UserInfo>
      <UserInfo>
        <DisplayName>Victoria George</DisplayName>
        <AccountId>40</AccountId>
        <AccountType/>
      </UserInfo>
    </SharedWithUsers>
    <lcf76f155ced4ddcb4097134ff3c332f xmlns="1933f751-4f63-4be5-9fb2-8081cec868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6F5FFB8DE214A9E3274B8AF7543CB" ma:contentTypeVersion="19" ma:contentTypeDescription="Create a new document." ma:contentTypeScope="" ma:versionID="f841b800464f371ebad68400a85e3f40">
  <xsd:schema xmlns:xsd="http://www.w3.org/2001/XMLSchema" xmlns:xs="http://www.w3.org/2001/XMLSchema" xmlns:p="http://schemas.microsoft.com/office/2006/metadata/properties" xmlns:ns2="05655b4f-a4ab-4302-9041-3356ec4bb500" xmlns:ns3="1933f751-4f63-4be5-9fb2-8081cec868be" targetNamespace="http://schemas.microsoft.com/office/2006/metadata/properties" ma:root="true" ma:fieldsID="dc4323bcf00249c922377738fc05e5ea" ns2:_="" ns3:_="">
    <xsd:import namespace="05655b4f-a4ab-4302-9041-3356ec4bb500"/>
    <xsd:import namespace="1933f751-4f63-4be5-9fb2-8081cec868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55b4f-a4ab-4302-9041-3356ec4bb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9993ac-3e0b-4c0d-a122-224e76b829e3}" ma:internalName="TaxCatchAll" ma:showField="CatchAllData" ma:web="05655b4f-a4ab-4302-9041-3356ec4bb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3f751-4f63-4be5-9fb2-8081cec86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b886f4-f8f9-48c4-8bc4-fc670f5b9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58FC94-8158-438E-A61C-636B07524A5D}">
  <ds:schemaRefs>
    <ds:schemaRef ds:uri="http://schemas.microsoft.com/office/2006/metadata/properties"/>
    <ds:schemaRef ds:uri="http://schemas.microsoft.com/office/infopath/2007/PartnerControls"/>
    <ds:schemaRef ds:uri="05655b4f-a4ab-4302-9041-3356ec4bb500"/>
    <ds:schemaRef ds:uri="ed6ddfed-6266-4496-a6e8-0084e1fc0472"/>
  </ds:schemaRefs>
</ds:datastoreItem>
</file>

<file path=customXml/itemProps2.xml><?xml version="1.0" encoding="utf-8"?>
<ds:datastoreItem xmlns:ds="http://schemas.openxmlformats.org/officeDocument/2006/customXml" ds:itemID="{6F0C49EB-7679-4B76-A099-24D0370566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FFC3E-8D8C-401F-BBE9-DE5B794A80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AVP_letterhead_template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Claire McClelland</dc:creator>
  <keywords/>
  <lastModifiedBy>Myfanwy Evans</lastModifiedBy>
  <revision>13</revision>
  <lastPrinted>2025-08-11T00:37:00.0000000Z</lastPrinted>
  <dcterms:created xsi:type="dcterms:W3CDTF">2025-08-27T01:46:00.0000000Z</dcterms:created>
  <dcterms:modified xsi:type="dcterms:W3CDTF">2025-10-27T03:50:54.8123449Z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0x010100A046F5FFB8DE214A9E3274B8AF7543CB</vt:lpwstr>
  </property>
  <property fmtid="{D5CDD505-2E9C-101B-9397-08002B2CF9AE}" pid="3" name="MediaServiceImageTags">
    <vt:lpwstr/>
  </property>
</Properties>
</file>